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B" w:rsidRDefault="00413BEB">
      <w:pPr>
        <w:widowControl/>
        <w:autoSpaceDE/>
        <w:autoSpaceDN/>
        <w:adjustRightInd/>
        <w:spacing w:after="200"/>
      </w:pPr>
      <w:bookmarkStart w:id="0" w:name="_GoBack"/>
      <w:bookmarkEnd w:id="0"/>
    </w:p>
    <w:p w:rsidR="00B2555A" w:rsidRDefault="00B2555A">
      <w:pPr>
        <w:widowControl/>
        <w:autoSpaceDE/>
        <w:autoSpaceDN/>
        <w:adjustRightInd/>
        <w:spacing w:after="200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608458" wp14:editId="18C1FEA2">
                <wp:simplePos x="0" y="0"/>
                <wp:positionH relativeFrom="page">
                  <wp:posOffset>5796501</wp:posOffset>
                </wp:positionH>
                <wp:positionV relativeFrom="page">
                  <wp:posOffset>1558456</wp:posOffset>
                </wp:positionV>
                <wp:extent cx="3583305" cy="2584174"/>
                <wp:effectExtent l="0" t="0" r="17145" b="6985"/>
                <wp:wrapTight wrapText="bothSides">
                  <wp:wrapPolygon edited="0">
                    <wp:start x="0" y="0"/>
                    <wp:lineTo x="0" y="21499"/>
                    <wp:lineTo x="21589" y="21499"/>
                    <wp:lineTo x="21589" y="0"/>
                    <wp:lineTo x="0" y="0"/>
                  </wp:wrapPolygon>
                </wp:wrapTight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584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55A" w:rsidRPr="00B2555A" w:rsidRDefault="00B2555A" w:rsidP="00B2555A">
                            <w:pPr>
                              <w:pStyle w:val="Textkrper"/>
                              <w:kinsoku w:val="0"/>
                              <w:overflowPunct w:val="0"/>
                              <w:spacing w:line="224" w:lineRule="exact"/>
                              <w:ind w:left="0"/>
                            </w:pPr>
                          </w:p>
                          <w:p w:rsidR="00B2555A" w:rsidRPr="006F0D58" w:rsidRDefault="00B0424D" w:rsidP="00B2555A">
                            <w:pPr>
                              <w:kinsoku w:val="0"/>
                              <w:overflowPunct w:val="0"/>
                              <w:spacing w:before="260" w:line="398" w:lineRule="exact"/>
                              <w:rPr>
                                <w:rFonts w:ascii="Arial" w:hAnsi="Arial" w:cs="Arial"/>
                                <w:b/>
                                <w:caps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52"/>
                              </w:rPr>
                              <w:t>EKG</w:t>
                            </w:r>
                            <w:r w:rsidR="00B2555A" w:rsidRPr="006F0D58">
                              <w:rPr>
                                <w:rFonts w:ascii="Arial" w:hAnsi="Arial" w:cs="Arial"/>
                                <w:b/>
                                <w:caps/>
                                <w:sz w:val="52"/>
                              </w:rPr>
                              <w:t>-WORKSHOP</w:t>
                            </w:r>
                          </w:p>
                          <w:p w:rsidR="00B2555A" w:rsidRPr="00B0424D" w:rsidRDefault="00B0424D" w:rsidP="00B2555A">
                            <w:pPr>
                              <w:kinsoku w:val="0"/>
                              <w:overflowPunct w:val="0"/>
                              <w:spacing w:before="260" w:line="398" w:lineRule="exact"/>
                              <w:rPr>
                                <w:rFonts w:ascii="Arial" w:hAnsi="Arial" w:cs="Arial"/>
                                <w:i/>
                                <w:caps/>
                                <w:sz w:val="32"/>
                              </w:rPr>
                            </w:pPr>
                            <w:r w:rsidRPr="00B0424D">
                              <w:rPr>
                                <w:rFonts w:ascii="Arial" w:hAnsi="Arial" w:cs="Arial"/>
                                <w:i/>
                                <w:caps/>
                                <w:sz w:val="32"/>
                              </w:rPr>
                              <w:t>Fallbeispiele, Differentialdiagnosen, Fehlinterpretationen, Therapieoptionen</w:t>
                            </w:r>
                          </w:p>
                          <w:p w:rsidR="00B2555A" w:rsidRPr="00B2555A" w:rsidRDefault="00B2555A" w:rsidP="00B2555A">
                            <w:pPr>
                              <w:kinsoku w:val="0"/>
                              <w:overflowPunct w:val="0"/>
                              <w:spacing w:before="260" w:line="398" w:lineRule="exact"/>
                              <w:rPr>
                                <w:rFonts w:ascii="Arial" w:hAnsi="Arial" w:cs="Arial"/>
                                <w:caps/>
                                <w:sz w:val="28"/>
                              </w:rPr>
                            </w:pPr>
                            <w:r w:rsidRPr="00B2555A">
                              <w:rPr>
                                <w:rFonts w:ascii="Arial" w:hAnsi="Arial" w:cs="Arial"/>
                                <w:caps/>
                                <w:sz w:val="28"/>
                              </w:rPr>
                              <w:t xml:space="preserve">Samstag, </w:t>
                            </w:r>
                            <w:r w:rsidR="00B0424D">
                              <w:rPr>
                                <w:rFonts w:ascii="Arial" w:hAnsi="Arial" w:cs="Arial"/>
                                <w:caps/>
                                <w:sz w:val="28"/>
                              </w:rPr>
                              <w:t>18. März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6.4pt;margin-top:122.7pt;width:282.15pt;height:20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4DsAIAAKo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" filled="f" stroked="f">
                <v:textbox inset="0,0,0,0">
                  <w:txbxContent>
                    <w:p w:rsidR="00B2555A" w:rsidRPr="00B2555A" w:rsidRDefault="00B2555A" w:rsidP="00B2555A">
                      <w:pPr>
                        <w:pStyle w:val="Textkrper"/>
                        <w:kinsoku w:val="0"/>
                        <w:overflowPunct w:val="0"/>
                        <w:spacing w:line="224" w:lineRule="exact"/>
                        <w:ind w:left="0"/>
                      </w:pPr>
                    </w:p>
                    <w:p w:rsidR="00B2555A" w:rsidRPr="006F0D58" w:rsidRDefault="00B0424D" w:rsidP="00B2555A">
                      <w:pPr>
                        <w:kinsoku w:val="0"/>
                        <w:overflowPunct w:val="0"/>
                        <w:spacing w:before="260" w:line="398" w:lineRule="exact"/>
                        <w:rPr>
                          <w:rFonts w:ascii="Arial" w:hAnsi="Arial" w:cs="Arial"/>
                          <w:b/>
                          <w:caps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52"/>
                        </w:rPr>
                        <w:t>EKG</w:t>
                      </w:r>
                      <w:r w:rsidR="00B2555A" w:rsidRPr="006F0D58">
                        <w:rPr>
                          <w:rFonts w:ascii="Arial" w:hAnsi="Arial" w:cs="Arial"/>
                          <w:b/>
                          <w:caps/>
                          <w:sz w:val="52"/>
                        </w:rPr>
                        <w:t>-WORKSHOP</w:t>
                      </w:r>
                    </w:p>
                    <w:p w:rsidR="00B2555A" w:rsidRPr="00B0424D" w:rsidRDefault="00B0424D" w:rsidP="00B2555A">
                      <w:pPr>
                        <w:kinsoku w:val="0"/>
                        <w:overflowPunct w:val="0"/>
                        <w:spacing w:before="260" w:line="398" w:lineRule="exact"/>
                        <w:rPr>
                          <w:rFonts w:ascii="Arial" w:hAnsi="Arial" w:cs="Arial"/>
                          <w:i/>
                          <w:caps/>
                          <w:sz w:val="32"/>
                        </w:rPr>
                      </w:pPr>
                      <w:r w:rsidRPr="00B0424D">
                        <w:rPr>
                          <w:rFonts w:ascii="Arial" w:hAnsi="Arial" w:cs="Arial"/>
                          <w:i/>
                          <w:caps/>
                          <w:sz w:val="32"/>
                        </w:rPr>
                        <w:t>Fallbeispiele, Differentialdiagnosen, Fehlinterpretationen, Therapieoptionen</w:t>
                      </w:r>
                    </w:p>
                    <w:p w:rsidR="00B2555A" w:rsidRPr="00B2555A" w:rsidRDefault="00B2555A" w:rsidP="00B2555A">
                      <w:pPr>
                        <w:kinsoku w:val="0"/>
                        <w:overflowPunct w:val="0"/>
                        <w:spacing w:before="260" w:line="398" w:lineRule="exact"/>
                        <w:rPr>
                          <w:rFonts w:ascii="Arial" w:hAnsi="Arial" w:cs="Arial"/>
                          <w:caps/>
                          <w:sz w:val="28"/>
                        </w:rPr>
                      </w:pPr>
                      <w:r w:rsidRPr="00B2555A">
                        <w:rPr>
                          <w:rFonts w:ascii="Arial" w:hAnsi="Arial" w:cs="Arial"/>
                          <w:caps/>
                          <w:sz w:val="28"/>
                        </w:rPr>
                        <w:t xml:space="preserve">Samstag, </w:t>
                      </w:r>
                      <w:r w:rsidR="00B0424D">
                        <w:rPr>
                          <w:rFonts w:ascii="Arial" w:hAnsi="Arial" w:cs="Arial"/>
                          <w:caps/>
                          <w:sz w:val="28"/>
                        </w:rPr>
                        <w:t>18. März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br w:type="page"/>
      </w:r>
    </w:p>
    <w:p w:rsidR="006A0E80" w:rsidRPr="006F19BD" w:rsidRDefault="00443037" w:rsidP="006F19BD"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2E027" wp14:editId="379DEDE4">
                <wp:simplePos x="0" y="0"/>
                <wp:positionH relativeFrom="page">
                  <wp:posOffset>755015</wp:posOffset>
                </wp:positionH>
                <wp:positionV relativeFrom="page">
                  <wp:posOffset>2172004</wp:posOffset>
                </wp:positionV>
                <wp:extent cx="3996055" cy="4389120"/>
                <wp:effectExtent l="0" t="0" r="444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E74" w:rsidRPr="00D37828" w:rsidRDefault="00DE2E74" w:rsidP="006A763C">
                            <w:pPr>
                              <w:kinsoku w:val="0"/>
                              <w:overflowPunct w:val="0"/>
                              <w:spacing w:line="260" w:lineRule="exact"/>
                              <w:rPr>
                                <w:rFonts w:ascii="Arial" w:hAnsi="Arial" w:cs="Arial"/>
                                <w:color w:val="009994"/>
                                <w:sz w:val="20"/>
                              </w:rPr>
                            </w:pPr>
                            <w:r w:rsidRPr="00D37828">
                              <w:rPr>
                                <w:rFonts w:ascii="Arial" w:hAnsi="Arial" w:cs="Arial"/>
                                <w:b/>
                                <w:bCs/>
                                <w:color w:val="009994"/>
                                <w:sz w:val="20"/>
                              </w:rPr>
                              <w:t>Sehr geehrte Frau Doktor!</w:t>
                            </w:r>
                          </w:p>
                          <w:p w:rsidR="00DE2E74" w:rsidRPr="00D37828" w:rsidRDefault="00DE2E74" w:rsidP="006A763C">
                            <w:pPr>
                              <w:kinsoku w:val="0"/>
                              <w:overflowPunct w:val="0"/>
                              <w:spacing w:line="2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9994"/>
                                <w:sz w:val="20"/>
                              </w:rPr>
                            </w:pPr>
                            <w:r w:rsidRPr="00D37828">
                              <w:rPr>
                                <w:rFonts w:ascii="Arial" w:hAnsi="Arial" w:cs="Arial"/>
                                <w:b/>
                                <w:bCs/>
                                <w:color w:val="009994"/>
                                <w:sz w:val="20"/>
                              </w:rPr>
                              <w:t>Sehr geehrter Herr Doktor!</w:t>
                            </w:r>
                          </w:p>
                          <w:p w:rsidR="00DE2E74" w:rsidRPr="00D37828" w:rsidRDefault="00DE2E74" w:rsidP="006A763C">
                            <w:pPr>
                              <w:pStyle w:val="Textkrper"/>
                              <w:kinsoku w:val="0"/>
                              <w:overflowPunct w:val="0"/>
                              <w:spacing w:before="520" w:line="260" w:lineRule="exact"/>
                              <w:ind w:left="0"/>
                              <w:rPr>
                                <w:color w:val="233443"/>
                              </w:rPr>
                            </w:pPr>
                            <w:r w:rsidRPr="00D37828">
                              <w:rPr>
                                <w:color w:val="233443"/>
                              </w:rPr>
                              <w:t>MSD Österreich freut sich, Sie zur nebenstehenden Veranstaltung einladen zu dürfen.</w:t>
                            </w:r>
                          </w:p>
                          <w:p w:rsidR="00DE2E74" w:rsidRDefault="00DE2E74" w:rsidP="006A763C">
                            <w:pPr>
                              <w:pStyle w:val="Textkrper"/>
                              <w:kinsoku w:val="0"/>
                              <w:overflowPunct w:val="0"/>
                              <w:spacing w:before="260" w:line="260" w:lineRule="exact"/>
                              <w:ind w:left="0"/>
                              <w:rPr>
                                <w:color w:val="233443"/>
                              </w:rPr>
                            </w:pPr>
                            <w:r w:rsidRPr="00D37828">
                              <w:rPr>
                                <w:color w:val="233443"/>
                              </w:rPr>
                              <w:t>Ziel dieser Veranstaltung ist, Ihnen eine umfangreiche medizinische Fortbildung zu bieten.</w:t>
                            </w:r>
                          </w:p>
                          <w:p w:rsidR="00E16EC3" w:rsidRDefault="00E16EC3" w:rsidP="00E16EC3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color w:val="233443"/>
                              </w:rPr>
                            </w:pPr>
                            <w:r>
                              <w:rPr>
                                <w:color w:val="233443"/>
                              </w:rPr>
                              <w:br/>
                            </w:r>
                            <w:r w:rsidR="00DE2E74" w:rsidRPr="00D37828">
                              <w:rPr>
                                <w:color w:val="233443"/>
                              </w:rPr>
                              <w:t>Sollten Sie weitere Informationen benötigen, stehen wir Ihnen jederzeit gerne zur Verfügung.</w:t>
                            </w:r>
                            <w:r w:rsidR="00D56326">
                              <w:rPr>
                                <w:color w:val="233443"/>
                              </w:rPr>
                              <w:br/>
                            </w:r>
                            <w:r w:rsidR="00D56326">
                              <w:rPr>
                                <w:color w:val="233443"/>
                              </w:rPr>
                              <w:br/>
                            </w:r>
                            <w:r w:rsidR="00D56326">
                              <w:rPr>
                                <w:color w:val="233443"/>
                              </w:rPr>
                              <w:br/>
                            </w:r>
                            <w:r w:rsidR="00DE2E74" w:rsidRPr="00D37828">
                              <w:rPr>
                                <w:color w:val="233443"/>
                              </w:rPr>
                              <w:t>Wir freuen uns darauf, Sie begrüßen zu dürfen.</w:t>
                            </w:r>
                            <w:r w:rsidR="0043248F">
                              <w:rPr>
                                <w:color w:val="233443"/>
                              </w:rPr>
                              <w:br/>
                            </w:r>
                          </w:p>
                          <w:p w:rsidR="00E16EC3" w:rsidRPr="006F0D58" w:rsidRDefault="0043248F" w:rsidP="00E16EC3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i/>
                                <w:color w:val="233443"/>
                                <w:lang w:val="de-AT"/>
                              </w:rPr>
                            </w:pPr>
                            <w:r>
                              <w:rPr>
                                <w:color w:val="233443"/>
                              </w:rPr>
                              <w:br/>
                            </w:r>
                            <w:r w:rsidR="00B0424D" w:rsidRPr="00B0424D">
                              <w:rPr>
                                <w:i/>
                                <w:color w:val="233443"/>
                                <w:lang w:val="de-AT"/>
                              </w:rPr>
                              <w:t>Klaus Bartels</w:t>
                            </w:r>
                            <w:r w:rsidR="00B0424D">
                              <w:rPr>
                                <w:i/>
                                <w:color w:val="233443"/>
                                <w:lang w:val="de-AT"/>
                              </w:rPr>
                              <w:t>, MBA</w:t>
                            </w:r>
                          </w:p>
                          <w:p w:rsidR="00E16EC3" w:rsidRPr="006A763C" w:rsidRDefault="00E16EC3" w:rsidP="00E16EC3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ind w:left="0"/>
                              <w:rPr>
                                <w:color w:val="000000"/>
                              </w:rPr>
                            </w:pPr>
                            <w:r w:rsidRPr="00E16EC3">
                              <w:rPr>
                                <w:i/>
                                <w:color w:val="233443"/>
                              </w:rPr>
                              <w:t xml:space="preserve">Tel: 0664 </w:t>
                            </w:r>
                            <w:r w:rsidR="00B0424D" w:rsidRPr="00B0424D">
                              <w:rPr>
                                <w:i/>
                                <w:color w:val="233443"/>
                              </w:rPr>
                              <w:t>540 60 48</w:t>
                            </w:r>
                            <w:r w:rsidRPr="00E16EC3">
                              <w:rPr>
                                <w:i/>
                                <w:color w:val="233443"/>
                              </w:rPr>
                              <w:t xml:space="preserve">, </w:t>
                            </w:r>
                            <w:r w:rsidR="00B0424D">
                              <w:rPr>
                                <w:i/>
                                <w:color w:val="233443"/>
                              </w:rPr>
                              <w:t>klaus.bartels</w:t>
                            </w:r>
                            <w:r w:rsidRPr="00E16EC3">
                              <w:rPr>
                                <w:i/>
                                <w:color w:val="233443"/>
                              </w:rPr>
                              <w:t>@merck.com</w:t>
                            </w:r>
                            <w:r>
                              <w:rPr>
                                <w:color w:val="233443"/>
                              </w:rPr>
                              <w:br/>
                            </w:r>
                          </w:p>
                          <w:p w:rsidR="00C923BD" w:rsidRPr="00C923BD" w:rsidRDefault="00B0424D" w:rsidP="00C923BD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i/>
                                <w:color w:val="233443"/>
                              </w:rPr>
                            </w:pPr>
                            <w:r w:rsidRPr="00B0424D">
                              <w:rPr>
                                <w:i/>
                                <w:color w:val="233443"/>
                              </w:rPr>
                              <w:t xml:space="preserve">Annemarie </w:t>
                            </w:r>
                            <w:proofErr w:type="spellStart"/>
                            <w:r w:rsidRPr="00B0424D">
                              <w:rPr>
                                <w:i/>
                                <w:color w:val="233443"/>
                              </w:rPr>
                              <w:t>Flachner</w:t>
                            </w:r>
                            <w:proofErr w:type="spellEnd"/>
                            <w:r w:rsidRPr="00B0424D">
                              <w:rPr>
                                <w:i/>
                                <w:color w:val="233443"/>
                              </w:rPr>
                              <w:t xml:space="preserve">, </w:t>
                            </w:r>
                          </w:p>
                          <w:p w:rsidR="00B0424D" w:rsidRDefault="00C923BD" w:rsidP="00C923BD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i/>
                                <w:color w:val="233443"/>
                              </w:rPr>
                            </w:pPr>
                            <w:r w:rsidRPr="00C923BD">
                              <w:rPr>
                                <w:i/>
                                <w:color w:val="233443"/>
                              </w:rPr>
                              <w:t xml:space="preserve">Tel: </w:t>
                            </w:r>
                            <w:r w:rsidRPr="00B0424D">
                              <w:rPr>
                                <w:i/>
                                <w:color w:val="233443"/>
                              </w:rPr>
                              <w:t xml:space="preserve">0664 </w:t>
                            </w:r>
                            <w:r w:rsidR="00B0424D" w:rsidRPr="00B0424D">
                              <w:rPr>
                                <w:i/>
                                <w:color w:val="233443"/>
                              </w:rPr>
                              <w:t>523 68 92</w:t>
                            </w:r>
                            <w:r w:rsidRPr="00B0424D">
                              <w:rPr>
                                <w:i/>
                                <w:color w:val="233443"/>
                              </w:rPr>
                              <w:t xml:space="preserve">, </w:t>
                            </w:r>
                            <w:hyperlink r:id="rId8" w:history="1">
                              <w:r w:rsidR="00B0424D" w:rsidRPr="00B0424D">
                                <w:rPr>
                                  <w:i/>
                                  <w:color w:val="233443"/>
                                </w:rPr>
                                <w:t>annemarie.flachner@merck.com</w:t>
                              </w:r>
                            </w:hyperlink>
                          </w:p>
                          <w:p w:rsidR="00B0424D" w:rsidRDefault="00B0424D" w:rsidP="00C923BD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i/>
                                <w:color w:val="233443"/>
                              </w:rPr>
                            </w:pPr>
                          </w:p>
                          <w:p w:rsidR="00B0424D" w:rsidRDefault="00B0424D" w:rsidP="00B0424D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i/>
                                <w:color w:val="233443"/>
                              </w:rPr>
                            </w:pPr>
                            <w:r>
                              <w:rPr>
                                <w:i/>
                                <w:color w:val="233443"/>
                              </w:rPr>
                              <w:t xml:space="preserve">Mag. </w:t>
                            </w:r>
                            <w:r w:rsidRPr="00B0424D">
                              <w:rPr>
                                <w:i/>
                                <w:color w:val="233443"/>
                              </w:rPr>
                              <w:t>Iris Wachter-Heiß</w:t>
                            </w:r>
                            <w:r w:rsidRPr="00C923BD">
                              <w:rPr>
                                <w:i/>
                                <w:color w:val="23344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233443"/>
                              </w:rPr>
                              <w:br/>
                            </w:r>
                            <w:r w:rsidRPr="00C923BD">
                              <w:rPr>
                                <w:i/>
                                <w:color w:val="233443"/>
                              </w:rPr>
                              <w:t xml:space="preserve">Tel: </w:t>
                            </w:r>
                            <w:r w:rsidRPr="00B0424D">
                              <w:rPr>
                                <w:i/>
                                <w:color w:val="233443"/>
                              </w:rPr>
                              <w:t xml:space="preserve">0664 523 69 58, </w:t>
                            </w:r>
                            <w:hyperlink r:id="rId9" w:history="1">
                              <w:r>
                                <w:rPr>
                                  <w:i/>
                                  <w:color w:val="233443"/>
                                </w:rPr>
                                <w:t>iris.wachter</w:t>
                              </w:r>
                              <w:r w:rsidRPr="00B0424D">
                                <w:rPr>
                                  <w:i/>
                                  <w:color w:val="233443"/>
                                </w:rPr>
                                <w:t>@merck.com</w:t>
                              </w:r>
                            </w:hyperlink>
                          </w:p>
                          <w:p w:rsidR="00E16EC3" w:rsidRPr="00B0424D" w:rsidRDefault="00E16EC3" w:rsidP="00C923BD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rPr>
                                <w:i/>
                                <w:color w:val="2334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9.45pt;margin-top:171pt;width:314.65pt;height:34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D/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" filled="f" stroked="f">
                <v:textbox inset="0,0,0,0">
                  <w:txbxContent>
                    <w:p w:rsidR="00DE2E74" w:rsidRPr="00D37828" w:rsidRDefault="00DE2E74" w:rsidP="006A763C">
                      <w:pPr>
                        <w:kinsoku w:val="0"/>
                        <w:overflowPunct w:val="0"/>
                        <w:spacing w:line="260" w:lineRule="exact"/>
                        <w:rPr>
                          <w:rFonts w:ascii="Arial" w:hAnsi="Arial" w:cs="Arial"/>
                          <w:color w:val="009994"/>
                          <w:sz w:val="20"/>
                        </w:rPr>
                      </w:pPr>
                      <w:r w:rsidRPr="00D37828">
                        <w:rPr>
                          <w:rFonts w:ascii="Arial" w:hAnsi="Arial" w:cs="Arial"/>
                          <w:b/>
                          <w:bCs/>
                          <w:color w:val="009994"/>
                          <w:sz w:val="20"/>
                        </w:rPr>
                        <w:t>Sehr geehrte Frau Doktor!</w:t>
                      </w:r>
                    </w:p>
                    <w:p w:rsidR="00DE2E74" w:rsidRPr="00D37828" w:rsidRDefault="00DE2E74" w:rsidP="006A763C">
                      <w:pPr>
                        <w:kinsoku w:val="0"/>
                        <w:overflowPunct w:val="0"/>
                        <w:spacing w:line="260" w:lineRule="exact"/>
                        <w:rPr>
                          <w:rFonts w:ascii="Arial" w:hAnsi="Arial" w:cs="Arial"/>
                          <w:b/>
                          <w:bCs/>
                          <w:color w:val="009994"/>
                          <w:sz w:val="20"/>
                        </w:rPr>
                      </w:pPr>
                      <w:r w:rsidRPr="00D37828">
                        <w:rPr>
                          <w:rFonts w:ascii="Arial" w:hAnsi="Arial" w:cs="Arial"/>
                          <w:b/>
                          <w:bCs/>
                          <w:color w:val="009994"/>
                          <w:sz w:val="20"/>
                        </w:rPr>
                        <w:t>Sehr geehrter Herr Doktor!</w:t>
                      </w:r>
                    </w:p>
                    <w:p w:rsidR="00DE2E74" w:rsidRPr="00D37828" w:rsidRDefault="00DE2E74" w:rsidP="006A763C">
                      <w:pPr>
                        <w:pStyle w:val="Textkrper"/>
                        <w:kinsoku w:val="0"/>
                        <w:overflowPunct w:val="0"/>
                        <w:spacing w:before="520" w:line="260" w:lineRule="exact"/>
                        <w:ind w:left="0"/>
                        <w:rPr>
                          <w:color w:val="233443"/>
                        </w:rPr>
                      </w:pPr>
                      <w:r w:rsidRPr="00D37828">
                        <w:rPr>
                          <w:color w:val="233443"/>
                        </w:rPr>
                        <w:t>MSD Österreich freut sich, Sie zur nebenstehenden Veranstaltung einladen zu dürfen.</w:t>
                      </w:r>
                    </w:p>
                    <w:p w:rsidR="00DE2E74" w:rsidRDefault="00DE2E74" w:rsidP="006A763C">
                      <w:pPr>
                        <w:pStyle w:val="Textkrper"/>
                        <w:kinsoku w:val="0"/>
                        <w:overflowPunct w:val="0"/>
                        <w:spacing w:before="260" w:line="260" w:lineRule="exact"/>
                        <w:ind w:left="0"/>
                        <w:rPr>
                          <w:color w:val="233443"/>
                        </w:rPr>
                      </w:pPr>
                      <w:r w:rsidRPr="00D37828">
                        <w:rPr>
                          <w:color w:val="233443"/>
                        </w:rPr>
                        <w:t>Ziel dieser Veranstaltung ist, Ihnen eine umfangreiche medizinische Fortbildung zu bieten.</w:t>
                      </w:r>
                    </w:p>
                    <w:p w:rsidR="00E16EC3" w:rsidRDefault="00E16EC3" w:rsidP="00E16EC3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color w:val="233443"/>
                        </w:rPr>
                      </w:pPr>
                      <w:r>
                        <w:rPr>
                          <w:color w:val="233443"/>
                        </w:rPr>
                        <w:br/>
                      </w:r>
                      <w:r w:rsidR="00DE2E74" w:rsidRPr="00D37828">
                        <w:rPr>
                          <w:color w:val="233443"/>
                        </w:rPr>
                        <w:t>Sollten Sie weitere Informationen benötigen, stehen wir Ihnen jederzeit gerne zur Verfügung.</w:t>
                      </w:r>
                      <w:r w:rsidR="00D56326">
                        <w:rPr>
                          <w:color w:val="233443"/>
                        </w:rPr>
                        <w:br/>
                      </w:r>
                      <w:r w:rsidR="00D56326">
                        <w:rPr>
                          <w:color w:val="233443"/>
                        </w:rPr>
                        <w:br/>
                      </w:r>
                      <w:r w:rsidR="00D56326">
                        <w:rPr>
                          <w:color w:val="233443"/>
                        </w:rPr>
                        <w:br/>
                      </w:r>
                      <w:r w:rsidR="00DE2E74" w:rsidRPr="00D37828">
                        <w:rPr>
                          <w:color w:val="233443"/>
                        </w:rPr>
                        <w:t>Wir freuen uns darauf, Sie begrüßen zu dürfen.</w:t>
                      </w:r>
                      <w:r w:rsidR="0043248F">
                        <w:rPr>
                          <w:color w:val="233443"/>
                        </w:rPr>
                        <w:br/>
                      </w:r>
                    </w:p>
                    <w:p w:rsidR="00E16EC3" w:rsidRPr="006F0D58" w:rsidRDefault="0043248F" w:rsidP="00E16EC3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i/>
                          <w:color w:val="233443"/>
                          <w:lang w:val="de-AT"/>
                        </w:rPr>
                      </w:pPr>
                      <w:r>
                        <w:rPr>
                          <w:color w:val="233443"/>
                        </w:rPr>
                        <w:br/>
                      </w:r>
                      <w:r w:rsidR="00B0424D" w:rsidRPr="00B0424D">
                        <w:rPr>
                          <w:i/>
                          <w:color w:val="233443"/>
                          <w:lang w:val="de-AT"/>
                        </w:rPr>
                        <w:t>Klaus Bartels</w:t>
                      </w:r>
                      <w:r w:rsidR="00B0424D">
                        <w:rPr>
                          <w:i/>
                          <w:color w:val="233443"/>
                          <w:lang w:val="de-AT"/>
                        </w:rPr>
                        <w:t>, MBA</w:t>
                      </w:r>
                    </w:p>
                    <w:p w:rsidR="00E16EC3" w:rsidRPr="006A763C" w:rsidRDefault="00E16EC3" w:rsidP="00E16EC3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ind w:left="0"/>
                        <w:rPr>
                          <w:color w:val="000000"/>
                        </w:rPr>
                      </w:pPr>
                      <w:r w:rsidRPr="00E16EC3">
                        <w:rPr>
                          <w:i/>
                          <w:color w:val="233443"/>
                        </w:rPr>
                        <w:t xml:space="preserve">Tel: 0664 </w:t>
                      </w:r>
                      <w:r w:rsidR="00B0424D" w:rsidRPr="00B0424D">
                        <w:rPr>
                          <w:i/>
                          <w:color w:val="233443"/>
                        </w:rPr>
                        <w:t>540 60 48</w:t>
                      </w:r>
                      <w:r w:rsidRPr="00E16EC3">
                        <w:rPr>
                          <w:i/>
                          <w:color w:val="233443"/>
                        </w:rPr>
                        <w:t xml:space="preserve">, </w:t>
                      </w:r>
                      <w:r w:rsidR="00B0424D">
                        <w:rPr>
                          <w:i/>
                          <w:color w:val="233443"/>
                        </w:rPr>
                        <w:t>klaus.bartels</w:t>
                      </w:r>
                      <w:r w:rsidRPr="00E16EC3">
                        <w:rPr>
                          <w:i/>
                          <w:color w:val="233443"/>
                        </w:rPr>
                        <w:t>@merck.com</w:t>
                      </w:r>
                      <w:r>
                        <w:rPr>
                          <w:color w:val="233443"/>
                        </w:rPr>
                        <w:br/>
                      </w:r>
                    </w:p>
                    <w:p w:rsidR="00C923BD" w:rsidRPr="00C923BD" w:rsidRDefault="00B0424D" w:rsidP="00C923BD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i/>
                          <w:color w:val="233443"/>
                        </w:rPr>
                      </w:pPr>
                      <w:r w:rsidRPr="00B0424D">
                        <w:rPr>
                          <w:i/>
                          <w:color w:val="233443"/>
                        </w:rPr>
                        <w:t xml:space="preserve">Annemarie Flachner, </w:t>
                      </w:r>
                    </w:p>
                    <w:p w:rsidR="00B0424D" w:rsidRDefault="00C923BD" w:rsidP="00C923BD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i/>
                          <w:color w:val="233443"/>
                        </w:rPr>
                      </w:pPr>
                      <w:r w:rsidRPr="00C923BD">
                        <w:rPr>
                          <w:i/>
                          <w:color w:val="233443"/>
                        </w:rPr>
                        <w:t xml:space="preserve">Tel: </w:t>
                      </w:r>
                      <w:r w:rsidRPr="00B0424D">
                        <w:rPr>
                          <w:i/>
                          <w:color w:val="233443"/>
                        </w:rPr>
                        <w:t xml:space="preserve">0664 </w:t>
                      </w:r>
                      <w:r w:rsidR="00B0424D" w:rsidRPr="00B0424D">
                        <w:rPr>
                          <w:i/>
                          <w:color w:val="233443"/>
                        </w:rPr>
                        <w:t>523 68 92</w:t>
                      </w:r>
                      <w:r w:rsidRPr="00B0424D">
                        <w:rPr>
                          <w:i/>
                          <w:color w:val="233443"/>
                        </w:rPr>
                        <w:t xml:space="preserve">, </w:t>
                      </w:r>
                      <w:hyperlink r:id="rId10" w:history="1">
                        <w:r w:rsidR="00B0424D" w:rsidRPr="00B0424D">
                          <w:rPr>
                            <w:i/>
                            <w:color w:val="233443"/>
                          </w:rPr>
                          <w:t>annemarie.flachner@merck.com</w:t>
                        </w:r>
                      </w:hyperlink>
                    </w:p>
                    <w:p w:rsidR="00B0424D" w:rsidRDefault="00B0424D" w:rsidP="00C923BD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i/>
                          <w:color w:val="233443"/>
                        </w:rPr>
                      </w:pPr>
                    </w:p>
                    <w:p w:rsidR="00B0424D" w:rsidRDefault="00B0424D" w:rsidP="00B0424D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i/>
                          <w:color w:val="233443"/>
                        </w:rPr>
                      </w:pPr>
                      <w:r>
                        <w:rPr>
                          <w:i/>
                          <w:color w:val="233443"/>
                        </w:rPr>
                        <w:t xml:space="preserve">Mag. </w:t>
                      </w:r>
                      <w:r w:rsidRPr="00B0424D">
                        <w:rPr>
                          <w:i/>
                          <w:color w:val="233443"/>
                        </w:rPr>
                        <w:t>Iris Wachter-Heiß</w:t>
                      </w:r>
                      <w:r w:rsidRPr="00C923BD">
                        <w:rPr>
                          <w:i/>
                          <w:color w:val="233443"/>
                        </w:rPr>
                        <w:t>,</w:t>
                      </w:r>
                      <w:r>
                        <w:rPr>
                          <w:i/>
                          <w:color w:val="233443"/>
                        </w:rPr>
                        <w:br/>
                      </w:r>
                      <w:r w:rsidRPr="00C923BD">
                        <w:rPr>
                          <w:i/>
                          <w:color w:val="233443"/>
                        </w:rPr>
                        <w:t xml:space="preserve">Tel: </w:t>
                      </w:r>
                      <w:r w:rsidRPr="00B0424D">
                        <w:rPr>
                          <w:i/>
                          <w:color w:val="233443"/>
                        </w:rPr>
                        <w:t xml:space="preserve">0664 </w:t>
                      </w:r>
                      <w:r w:rsidRPr="00B0424D">
                        <w:rPr>
                          <w:i/>
                          <w:color w:val="233443"/>
                        </w:rPr>
                        <w:t>523 69 58</w:t>
                      </w:r>
                      <w:r w:rsidRPr="00B0424D">
                        <w:rPr>
                          <w:i/>
                          <w:color w:val="233443"/>
                        </w:rPr>
                        <w:t xml:space="preserve">, </w:t>
                      </w:r>
                      <w:hyperlink r:id="rId11" w:history="1">
                        <w:r>
                          <w:rPr>
                            <w:i/>
                            <w:color w:val="233443"/>
                          </w:rPr>
                          <w:t>iris.wachter</w:t>
                        </w:r>
                        <w:r w:rsidRPr="00B0424D">
                          <w:rPr>
                            <w:i/>
                            <w:color w:val="233443"/>
                          </w:rPr>
                          <w:t>@merck.com</w:t>
                        </w:r>
                      </w:hyperlink>
                    </w:p>
                    <w:p w:rsidR="00E16EC3" w:rsidRPr="00B0424D" w:rsidRDefault="00E16EC3" w:rsidP="00C923BD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rPr>
                          <w:i/>
                          <w:color w:val="23344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24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69A022" wp14:editId="7C311D6D">
                <wp:simplePos x="0" y="0"/>
                <wp:positionH relativeFrom="page">
                  <wp:posOffset>6097270</wp:posOffset>
                </wp:positionH>
                <wp:positionV relativeFrom="page">
                  <wp:posOffset>1000760</wp:posOffset>
                </wp:positionV>
                <wp:extent cx="3583305" cy="1772920"/>
                <wp:effectExtent l="0" t="0" r="17145" b="17780"/>
                <wp:wrapTight wrapText="bothSides">
                  <wp:wrapPolygon edited="0">
                    <wp:start x="0" y="0"/>
                    <wp:lineTo x="0" y="21585"/>
                    <wp:lineTo x="21589" y="21585"/>
                    <wp:lineTo x="21589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E74" w:rsidRDefault="00DE2E74" w:rsidP="00DE2E74">
                            <w:pPr>
                              <w:pStyle w:val="Textkrper"/>
                              <w:kinsoku w:val="0"/>
                              <w:overflowPunct w:val="0"/>
                              <w:spacing w:line="224" w:lineRule="exact"/>
                              <w:ind w:left="0"/>
                              <w:rPr>
                                <w:color w:val="233443"/>
                              </w:rPr>
                            </w:pPr>
                            <w:r>
                              <w:rPr>
                                <w:color w:val="233443"/>
                              </w:rPr>
                              <w:t>FO</w:t>
                            </w:r>
                            <w:r>
                              <w:rPr>
                                <w:color w:val="233443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color w:val="233443"/>
                              </w:rPr>
                              <w:t>TBILDUNGSVERANS</w:t>
                            </w:r>
                            <w:r>
                              <w:rPr>
                                <w:color w:val="233443"/>
                                <w:spacing w:val="-15"/>
                              </w:rPr>
                              <w:t>T</w:t>
                            </w:r>
                            <w:r>
                              <w:rPr>
                                <w:color w:val="233443"/>
                              </w:rPr>
                              <w:t>A</w:t>
                            </w:r>
                            <w:r>
                              <w:rPr>
                                <w:color w:val="233443"/>
                                <w:spacing w:val="-15"/>
                              </w:rPr>
                              <w:t>L</w:t>
                            </w:r>
                            <w:r>
                              <w:rPr>
                                <w:color w:val="233443"/>
                              </w:rPr>
                              <w:t>TUNG</w:t>
                            </w:r>
                          </w:p>
                          <w:p w:rsidR="00794F6A" w:rsidRDefault="00794F6A" w:rsidP="00DE2E74">
                            <w:pPr>
                              <w:pStyle w:val="Textkrper"/>
                              <w:kinsoku w:val="0"/>
                              <w:overflowPunct w:val="0"/>
                              <w:spacing w:line="224" w:lineRule="exact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DE2E74" w:rsidRPr="00B0424D" w:rsidRDefault="00B0424D" w:rsidP="00E65075">
                            <w:pPr>
                              <w:kinsoku w:val="0"/>
                              <w:overflowPunct w:val="0"/>
                              <w:spacing w:before="260" w:line="398" w:lineRule="exact"/>
                              <w:rPr>
                                <w:rFonts w:ascii="Arial" w:hAnsi="Arial" w:cs="Arial"/>
                                <w:caps/>
                                <w:color w:val="009994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9994"/>
                                <w:sz w:val="38"/>
                              </w:rPr>
                              <w:t xml:space="preserve">EKG </w:t>
                            </w:r>
                            <w:r w:rsidR="00794F6A">
                              <w:rPr>
                                <w:rFonts w:ascii="Arial" w:hAnsi="Arial" w:cs="Arial"/>
                                <w:caps/>
                                <w:color w:val="009994"/>
                                <w:sz w:val="38"/>
                              </w:rPr>
                              <w:t>WORKSHOP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9994"/>
                                <w:sz w:val="38"/>
                              </w:rPr>
                              <w:br/>
                            </w:r>
                            <w:r w:rsidRPr="00B0424D">
                              <w:rPr>
                                <w:rFonts w:ascii="Arial" w:hAnsi="Arial" w:cs="Arial"/>
                                <w:i/>
                                <w:caps/>
                                <w:color w:val="009994"/>
                                <w:sz w:val="28"/>
                              </w:rPr>
                              <w:t>FALLBEISPIELE, DIFFERENTIALDIAGNOSEN, FEHLINTERPRETATIONEN, THERAPIEOPTIONEN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0.1pt;margin-top:78.8pt;width:282.15pt;height:139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r5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" filled="f" stroked="f">
                <v:textbox inset="0,0,0,0">
                  <w:txbxContent>
                    <w:p w:rsidR="00DE2E74" w:rsidRDefault="00DE2E74" w:rsidP="00DE2E74">
                      <w:pPr>
                        <w:pStyle w:val="Textkrper"/>
                        <w:kinsoku w:val="0"/>
                        <w:overflowPunct w:val="0"/>
                        <w:spacing w:line="224" w:lineRule="exact"/>
                        <w:ind w:left="0"/>
                        <w:rPr>
                          <w:color w:val="233443"/>
                        </w:rPr>
                      </w:pPr>
                      <w:r>
                        <w:rPr>
                          <w:color w:val="233443"/>
                        </w:rPr>
                        <w:t>FO</w:t>
                      </w:r>
                      <w:r>
                        <w:rPr>
                          <w:color w:val="233443"/>
                          <w:spacing w:val="-4"/>
                        </w:rPr>
                        <w:t>R</w:t>
                      </w:r>
                      <w:r>
                        <w:rPr>
                          <w:color w:val="233443"/>
                        </w:rPr>
                        <w:t>TBILDUNGSVERANS</w:t>
                      </w:r>
                      <w:r>
                        <w:rPr>
                          <w:color w:val="233443"/>
                          <w:spacing w:val="-15"/>
                        </w:rPr>
                        <w:t>T</w:t>
                      </w:r>
                      <w:r>
                        <w:rPr>
                          <w:color w:val="233443"/>
                        </w:rPr>
                        <w:t>A</w:t>
                      </w:r>
                      <w:r>
                        <w:rPr>
                          <w:color w:val="233443"/>
                          <w:spacing w:val="-15"/>
                        </w:rPr>
                        <w:t>L</w:t>
                      </w:r>
                      <w:r>
                        <w:rPr>
                          <w:color w:val="233443"/>
                        </w:rPr>
                        <w:t>TUNG</w:t>
                      </w:r>
                    </w:p>
                    <w:p w:rsidR="00794F6A" w:rsidRDefault="00794F6A" w:rsidP="00DE2E74">
                      <w:pPr>
                        <w:pStyle w:val="Textkrper"/>
                        <w:kinsoku w:val="0"/>
                        <w:overflowPunct w:val="0"/>
                        <w:spacing w:line="224" w:lineRule="exact"/>
                        <w:ind w:left="0"/>
                        <w:rPr>
                          <w:color w:val="000000"/>
                        </w:rPr>
                      </w:pPr>
                    </w:p>
                    <w:p w:rsidR="00DE2E74" w:rsidRPr="00B0424D" w:rsidRDefault="00B0424D" w:rsidP="00E65075">
                      <w:pPr>
                        <w:kinsoku w:val="0"/>
                        <w:overflowPunct w:val="0"/>
                        <w:spacing w:before="260" w:line="398" w:lineRule="exact"/>
                        <w:rPr>
                          <w:rFonts w:ascii="Arial" w:hAnsi="Arial" w:cs="Arial"/>
                          <w:caps/>
                          <w:color w:val="009994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009994"/>
                          <w:sz w:val="38"/>
                        </w:rPr>
                        <w:t xml:space="preserve">EKG </w:t>
                      </w:r>
                      <w:r w:rsidR="00794F6A">
                        <w:rPr>
                          <w:rFonts w:ascii="Arial" w:hAnsi="Arial" w:cs="Arial"/>
                          <w:caps/>
                          <w:color w:val="009994"/>
                          <w:sz w:val="38"/>
                        </w:rPr>
                        <w:t>WORKSHOP</w:t>
                      </w:r>
                      <w:r>
                        <w:rPr>
                          <w:rFonts w:ascii="Arial" w:hAnsi="Arial" w:cs="Arial"/>
                          <w:caps/>
                          <w:color w:val="009994"/>
                          <w:sz w:val="38"/>
                        </w:rPr>
                        <w:br/>
                      </w:r>
                      <w:r w:rsidRPr="00B0424D">
                        <w:rPr>
                          <w:rFonts w:ascii="Arial" w:hAnsi="Arial" w:cs="Arial"/>
                          <w:i/>
                          <w:caps/>
                          <w:color w:val="009994"/>
                          <w:sz w:val="28"/>
                        </w:rPr>
                        <w:t>FALLBEISPIELE, DIFFERENTIALDIAGNOSEN, FEHLINTERPRETATIONEN, THERAPIEOPTIONEN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0424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B1FC0" wp14:editId="679DFB2A">
                <wp:simplePos x="0" y="0"/>
                <wp:positionH relativeFrom="page">
                  <wp:posOffset>6098540</wp:posOffset>
                </wp:positionH>
                <wp:positionV relativeFrom="page">
                  <wp:posOffset>3084830</wp:posOffset>
                </wp:positionV>
                <wp:extent cx="4134485" cy="3016250"/>
                <wp:effectExtent l="0" t="0" r="18415" b="12700"/>
                <wp:wrapTight wrapText="bothSides">
                  <wp:wrapPolygon edited="0">
                    <wp:start x="0" y="0"/>
                    <wp:lineTo x="0" y="21555"/>
                    <wp:lineTo x="21597" y="21555"/>
                    <wp:lineTo x="21597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301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E74" w:rsidRPr="00841772" w:rsidRDefault="00DE2E74" w:rsidP="00841772">
                            <w:pPr>
                              <w:pStyle w:val="Textkrper"/>
                              <w:kinsoku w:val="0"/>
                              <w:overflowPunct w:val="0"/>
                              <w:spacing w:line="260" w:lineRule="exact"/>
                              <w:ind w:left="1701"/>
                              <w:rPr>
                                <w:color w:val="000000"/>
                              </w:rPr>
                            </w:pPr>
                          </w:p>
                          <w:p w:rsidR="00E65075" w:rsidRPr="00B0424D" w:rsidRDefault="00794F6A" w:rsidP="00B2555A">
                            <w:pPr>
                              <w:pStyle w:val="Textkrper"/>
                              <w:kinsoku w:val="0"/>
                              <w:overflowPunct w:val="0"/>
                              <w:spacing w:before="260" w:line="260" w:lineRule="exact"/>
                              <w:ind w:left="2160" w:hanging="2160"/>
                              <w:rPr>
                                <w:color w:val="233443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94"/>
                                <w:spacing w:val="-15"/>
                              </w:rPr>
                              <w:t>Referent</w:t>
                            </w:r>
                            <w:r w:rsidR="00E65075">
                              <w:rPr>
                                <w:b/>
                                <w:bCs/>
                                <w:color w:val="009994"/>
                              </w:rPr>
                              <w:t xml:space="preserve">: </w:t>
                            </w:r>
                            <w:r w:rsidR="00E65075">
                              <w:rPr>
                                <w:b/>
                                <w:bCs/>
                                <w:color w:val="009994"/>
                              </w:rPr>
                              <w:tab/>
                            </w:r>
                            <w:r w:rsidR="00B0424D" w:rsidRPr="00B0424D">
                              <w:rPr>
                                <w:color w:val="233443"/>
                              </w:rPr>
                              <w:t xml:space="preserve">OA Prof. Dr. Helmut </w:t>
                            </w:r>
                            <w:proofErr w:type="spellStart"/>
                            <w:r w:rsidR="00B0424D" w:rsidRPr="00B0424D">
                              <w:rPr>
                                <w:color w:val="233443"/>
                              </w:rPr>
                              <w:t>Pürerfellner</w:t>
                            </w:r>
                            <w:proofErr w:type="spellEnd"/>
                            <w:r w:rsidR="00B2555A">
                              <w:rPr>
                                <w:color w:val="233443"/>
                              </w:rPr>
                              <w:br/>
                            </w:r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 xml:space="preserve">Leiter </w:t>
                            </w:r>
                            <w:proofErr w:type="spellStart"/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>Dept</w:t>
                            </w:r>
                            <w:proofErr w:type="spellEnd"/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>Rhythmologie</w:t>
                            </w:r>
                            <w:proofErr w:type="spellEnd"/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 xml:space="preserve"> und Elektrophysiologie, Stationsführender FA; Krankenhaus der </w:t>
                            </w:r>
                            <w:proofErr w:type="spellStart"/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>Elisabethinen</w:t>
                            </w:r>
                            <w:proofErr w:type="spellEnd"/>
                            <w:r w:rsidR="00B0424D" w:rsidRPr="00B0424D">
                              <w:rPr>
                                <w:color w:val="233443"/>
                                <w:sz w:val="16"/>
                              </w:rPr>
                              <w:t xml:space="preserve"> Linz</w:t>
                            </w:r>
                          </w:p>
                          <w:p w:rsidR="00DE2E74" w:rsidRPr="0043248F" w:rsidRDefault="00DE2E74" w:rsidP="00E65075">
                            <w:pPr>
                              <w:pStyle w:val="Textkrper"/>
                              <w:kinsoku w:val="0"/>
                              <w:overflowPunct w:val="0"/>
                              <w:spacing w:before="260" w:line="260" w:lineRule="exact"/>
                              <w:ind w:left="2160" w:hanging="2160"/>
                              <w:rPr>
                                <w:color w:val="23344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94"/>
                                <w:spacing w:val="-15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9994"/>
                              </w:rPr>
                              <w:t xml:space="preserve">ermin: </w:t>
                            </w:r>
                            <w:r>
                              <w:rPr>
                                <w:b/>
                                <w:bCs/>
                                <w:color w:val="009994"/>
                              </w:rPr>
                              <w:tab/>
                            </w:r>
                            <w:r w:rsidR="00B2555A">
                              <w:rPr>
                                <w:color w:val="233443"/>
                              </w:rPr>
                              <w:t xml:space="preserve">Samstag, </w:t>
                            </w:r>
                            <w:r w:rsidR="00B0424D">
                              <w:rPr>
                                <w:color w:val="233443"/>
                              </w:rPr>
                              <w:t>18. März 2017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="00B2555A">
                              <w:rPr>
                                <w:color w:val="233443"/>
                              </w:rPr>
                              <w:t>10</w:t>
                            </w:r>
                            <w:r w:rsidR="00794F6A">
                              <w:rPr>
                                <w:color w:val="233443"/>
                              </w:rPr>
                              <w:t>.00 – 1</w:t>
                            </w:r>
                            <w:r w:rsidR="00B0424D">
                              <w:rPr>
                                <w:color w:val="233443"/>
                              </w:rPr>
                              <w:t>3</w:t>
                            </w:r>
                            <w:r w:rsidR="00794F6A">
                              <w:rPr>
                                <w:color w:val="233443"/>
                              </w:rPr>
                              <w:t>.00</w:t>
                            </w:r>
                            <w:r w:rsidR="0043248F">
                              <w:rPr>
                                <w:color w:val="233443"/>
                              </w:rPr>
                              <w:t xml:space="preserve"> Uhr</w:t>
                            </w:r>
                          </w:p>
                          <w:p w:rsidR="00E65075" w:rsidRPr="00E65075" w:rsidRDefault="00DE2E74" w:rsidP="00E65075">
                            <w:pPr>
                              <w:pStyle w:val="Textkrper"/>
                              <w:kinsoku w:val="0"/>
                              <w:overflowPunct w:val="0"/>
                              <w:spacing w:before="260" w:line="260" w:lineRule="exact"/>
                              <w:ind w:left="2160" w:hanging="2140"/>
                              <w:rPr>
                                <w:color w:val="23344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94"/>
                              </w:rPr>
                              <w:t xml:space="preserve">Ort: </w:t>
                            </w:r>
                            <w:r>
                              <w:rPr>
                                <w:b/>
                                <w:bCs/>
                                <w:color w:val="009994"/>
                              </w:rPr>
                              <w:tab/>
                            </w:r>
                            <w:proofErr w:type="spellStart"/>
                            <w:r w:rsidR="00B0424D" w:rsidRPr="00B0424D">
                              <w:rPr>
                                <w:color w:val="233443"/>
                              </w:rPr>
                              <w:t>Courtyard</w:t>
                            </w:r>
                            <w:proofErr w:type="spellEnd"/>
                            <w:r w:rsidR="00B0424D" w:rsidRPr="00B0424D">
                              <w:rPr>
                                <w:color w:val="233443"/>
                              </w:rPr>
                              <w:t xml:space="preserve"> </w:t>
                            </w:r>
                            <w:proofErr w:type="spellStart"/>
                            <w:r w:rsidR="00B0424D" w:rsidRPr="00B0424D">
                              <w:rPr>
                                <w:color w:val="233443"/>
                              </w:rPr>
                              <w:t>Mariott</w:t>
                            </w:r>
                            <w:proofErr w:type="spellEnd"/>
                            <w:r w:rsidR="00B0424D" w:rsidRPr="00B0424D">
                              <w:rPr>
                                <w:color w:val="233443"/>
                              </w:rPr>
                              <w:t xml:space="preserve"> Linz, </w:t>
                            </w:r>
                            <w:r w:rsidR="00B0424D">
                              <w:rPr>
                                <w:color w:val="233443"/>
                              </w:rPr>
                              <w:br/>
                            </w:r>
                            <w:r w:rsidR="00B0424D" w:rsidRPr="00B0424D">
                              <w:rPr>
                                <w:color w:val="233443"/>
                              </w:rPr>
                              <w:t xml:space="preserve">Europaplatz 2, 4020 Linz </w:t>
                            </w:r>
                            <w:r w:rsidR="00B0424D">
                              <w:rPr>
                                <w:color w:val="233443"/>
                              </w:rPr>
                              <w:br/>
                              <w:t xml:space="preserve">Tel: </w:t>
                            </w:r>
                            <w:r w:rsidR="00B0424D" w:rsidRPr="00B0424D">
                              <w:rPr>
                                <w:color w:val="233443"/>
                              </w:rPr>
                              <w:t>0732/ 69 590</w:t>
                            </w:r>
                          </w:p>
                          <w:p w:rsidR="00DE2E74" w:rsidRDefault="00DE2E74" w:rsidP="00B2555A">
                            <w:pPr>
                              <w:pStyle w:val="Textkrper"/>
                              <w:kinsoku w:val="0"/>
                              <w:overflowPunct w:val="0"/>
                              <w:spacing w:before="780" w:line="260" w:lineRule="exact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3443"/>
                              </w:rPr>
                              <w:t xml:space="preserve">Im Rahmen der </w:t>
                            </w:r>
                            <w:r>
                              <w:rPr>
                                <w:color w:val="233443"/>
                                <w:spacing w:val="-11"/>
                              </w:rPr>
                              <w:t>V</w:t>
                            </w:r>
                            <w:r>
                              <w:rPr>
                                <w:color w:val="233443"/>
                              </w:rPr>
                              <w:t>eranstaltung lädt MSD zu einem</w:t>
                            </w:r>
                            <w:r w:rsidR="00B2555A">
                              <w:rPr>
                                <w:color w:val="233443"/>
                              </w:rPr>
                              <w:t xml:space="preserve"> </w:t>
                            </w:r>
                            <w:r>
                              <w:rPr>
                                <w:color w:val="233443"/>
                              </w:rPr>
                              <w:t>gemeinsamen</w:t>
                            </w:r>
                            <w:r>
                              <w:rPr>
                                <w:color w:val="233443"/>
                                <w:spacing w:val="-11"/>
                              </w:rPr>
                              <w:t xml:space="preserve"> </w:t>
                            </w:r>
                            <w:r w:rsidR="00794F6A">
                              <w:rPr>
                                <w:color w:val="233443"/>
                              </w:rPr>
                              <w:t>Mittagessen</w:t>
                            </w:r>
                            <w:r>
                              <w:rPr>
                                <w:color w:val="233443"/>
                              </w:rPr>
                              <w:t>.</w:t>
                            </w:r>
                          </w:p>
                          <w:p w:rsidR="00DE2E74" w:rsidRPr="008C2B27" w:rsidRDefault="00DE2E74" w:rsidP="008C2B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80.2pt;margin-top:242.9pt;width:325.55pt;height:23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+gtAIAALE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" filled="f" stroked="f">
                <v:textbox inset="0,0,0,0">
                  <w:txbxContent>
                    <w:p w:rsidR="00DE2E74" w:rsidRPr="00841772" w:rsidRDefault="00DE2E74" w:rsidP="00841772">
                      <w:pPr>
                        <w:pStyle w:val="Textkrper"/>
                        <w:kinsoku w:val="0"/>
                        <w:overflowPunct w:val="0"/>
                        <w:spacing w:line="260" w:lineRule="exact"/>
                        <w:ind w:left="1701"/>
                        <w:rPr>
                          <w:color w:val="000000"/>
                        </w:rPr>
                      </w:pPr>
                    </w:p>
                    <w:p w:rsidR="00E65075" w:rsidRPr="00B0424D" w:rsidRDefault="00794F6A" w:rsidP="00B2555A">
                      <w:pPr>
                        <w:pStyle w:val="Textkrper"/>
                        <w:kinsoku w:val="0"/>
                        <w:overflowPunct w:val="0"/>
                        <w:spacing w:before="260" w:line="260" w:lineRule="exact"/>
                        <w:ind w:left="2160" w:hanging="2160"/>
                        <w:rPr>
                          <w:color w:val="233443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009994"/>
                          <w:spacing w:val="-15"/>
                        </w:rPr>
                        <w:t>Referent</w:t>
                      </w:r>
                      <w:r w:rsidR="00E65075">
                        <w:rPr>
                          <w:b/>
                          <w:bCs/>
                          <w:color w:val="009994"/>
                        </w:rPr>
                        <w:t xml:space="preserve">: </w:t>
                      </w:r>
                      <w:r w:rsidR="00E65075">
                        <w:rPr>
                          <w:b/>
                          <w:bCs/>
                          <w:color w:val="009994"/>
                        </w:rPr>
                        <w:tab/>
                      </w:r>
                      <w:r w:rsidR="00B0424D" w:rsidRPr="00B0424D">
                        <w:rPr>
                          <w:color w:val="233443"/>
                        </w:rPr>
                        <w:t>OA Prof. Dr. Helmut Pürerfellner</w:t>
                      </w:r>
                      <w:r w:rsidR="00B2555A">
                        <w:rPr>
                          <w:color w:val="233443"/>
                        </w:rPr>
                        <w:br/>
                      </w:r>
                      <w:r w:rsidR="00B0424D" w:rsidRPr="00B0424D">
                        <w:rPr>
                          <w:color w:val="233443"/>
                          <w:sz w:val="16"/>
                        </w:rPr>
                        <w:t>Leiter Dept. Rhythmologie und Elektrophysiologie, Stationsführender FA; Krankenhaus der Elisabethinen Linz</w:t>
                      </w:r>
                    </w:p>
                    <w:p w:rsidR="00DE2E74" w:rsidRPr="0043248F" w:rsidRDefault="00DE2E74" w:rsidP="00E65075">
                      <w:pPr>
                        <w:pStyle w:val="Textkrper"/>
                        <w:kinsoku w:val="0"/>
                        <w:overflowPunct w:val="0"/>
                        <w:spacing w:before="260" w:line="260" w:lineRule="exact"/>
                        <w:ind w:left="2160" w:hanging="2160"/>
                        <w:rPr>
                          <w:color w:val="233443"/>
                        </w:rPr>
                      </w:pPr>
                      <w:r>
                        <w:rPr>
                          <w:b/>
                          <w:bCs/>
                          <w:color w:val="009994"/>
                          <w:spacing w:val="-15"/>
                        </w:rPr>
                        <w:t>T</w:t>
                      </w:r>
                      <w:r>
                        <w:rPr>
                          <w:b/>
                          <w:bCs/>
                          <w:color w:val="009994"/>
                        </w:rPr>
                        <w:t xml:space="preserve">ermin: </w:t>
                      </w:r>
                      <w:r>
                        <w:rPr>
                          <w:b/>
                          <w:bCs/>
                          <w:color w:val="009994"/>
                        </w:rPr>
                        <w:tab/>
                      </w:r>
                      <w:r w:rsidR="00B2555A">
                        <w:rPr>
                          <w:color w:val="233443"/>
                        </w:rPr>
                        <w:t xml:space="preserve">Samstag, </w:t>
                      </w:r>
                      <w:r w:rsidR="00B0424D">
                        <w:rPr>
                          <w:color w:val="233443"/>
                        </w:rPr>
                        <w:t>18. März 2017</w:t>
                      </w:r>
                      <w:r>
                        <w:rPr>
                          <w:color w:val="000000"/>
                        </w:rPr>
                        <w:br/>
                      </w:r>
                      <w:r w:rsidR="00B2555A">
                        <w:rPr>
                          <w:color w:val="233443"/>
                        </w:rPr>
                        <w:t>10</w:t>
                      </w:r>
                      <w:r w:rsidR="00794F6A">
                        <w:rPr>
                          <w:color w:val="233443"/>
                        </w:rPr>
                        <w:t>.00 – 1</w:t>
                      </w:r>
                      <w:r w:rsidR="00B0424D">
                        <w:rPr>
                          <w:color w:val="233443"/>
                        </w:rPr>
                        <w:t>3</w:t>
                      </w:r>
                      <w:r w:rsidR="00794F6A">
                        <w:rPr>
                          <w:color w:val="233443"/>
                        </w:rPr>
                        <w:t>.00</w:t>
                      </w:r>
                      <w:r w:rsidR="0043248F">
                        <w:rPr>
                          <w:color w:val="233443"/>
                        </w:rPr>
                        <w:t xml:space="preserve"> Uhr</w:t>
                      </w:r>
                    </w:p>
                    <w:p w:rsidR="00E65075" w:rsidRPr="00E65075" w:rsidRDefault="00DE2E74" w:rsidP="00E65075">
                      <w:pPr>
                        <w:pStyle w:val="Textkrper"/>
                        <w:kinsoku w:val="0"/>
                        <w:overflowPunct w:val="0"/>
                        <w:spacing w:before="260" w:line="260" w:lineRule="exact"/>
                        <w:ind w:left="2160" w:hanging="2140"/>
                        <w:rPr>
                          <w:color w:val="233443"/>
                        </w:rPr>
                      </w:pPr>
                      <w:r>
                        <w:rPr>
                          <w:b/>
                          <w:bCs/>
                          <w:color w:val="009994"/>
                        </w:rPr>
                        <w:t xml:space="preserve">Ort: </w:t>
                      </w:r>
                      <w:r>
                        <w:rPr>
                          <w:b/>
                          <w:bCs/>
                          <w:color w:val="009994"/>
                        </w:rPr>
                        <w:tab/>
                      </w:r>
                      <w:r w:rsidR="00B0424D" w:rsidRPr="00B0424D">
                        <w:rPr>
                          <w:color w:val="233443"/>
                        </w:rPr>
                        <w:t xml:space="preserve">Courtyard Mariott Linz, </w:t>
                      </w:r>
                      <w:r w:rsidR="00B0424D">
                        <w:rPr>
                          <w:color w:val="233443"/>
                        </w:rPr>
                        <w:br/>
                      </w:r>
                      <w:r w:rsidR="00B0424D" w:rsidRPr="00B0424D">
                        <w:rPr>
                          <w:color w:val="233443"/>
                        </w:rPr>
                        <w:t xml:space="preserve">Europaplatz 2, 4020 Linz </w:t>
                      </w:r>
                      <w:r w:rsidR="00B0424D">
                        <w:rPr>
                          <w:color w:val="233443"/>
                        </w:rPr>
                        <w:br/>
                        <w:t xml:space="preserve">Tel: </w:t>
                      </w:r>
                      <w:r w:rsidR="00B0424D" w:rsidRPr="00B0424D">
                        <w:rPr>
                          <w:color w:val="233443"/>
                        </w:rPr>
                        <w:t>0732/ 69 590</w:t>
                      </w:r>
                    </w:p>
                    <w:p w:rsidR="00DE2E74" w:rsidRDefault="00DE2E74" w:rsidP="00B2555A">
                      <w:pPr>
                        <w:pStyle w:val="Textkrper"/>
                        <w:kinsoku w:val="0"/>
                        <w:overflowPunct w:val="0"/>
                        <w:spacing w:before="780" w:line="260" w:lineRule="exact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233443"/>
                        </w:rPr>
                        <w:t xml:space="preserve">Im Rahmen der </w:t>
                      </w:r>
                      <w:r>
                        <w:rPr>
                          <w:color w:val="233443"/>
                          <w:spacing w:val="-11"/>
                        </w:rPr>
                        <w:t>V</w:t>
                      </w:r>
                      <w:r>
                        <w:rPr>
                          <w:color w:val="233443"/>
                        </w:rPr>
                        <w:t>eranstaltung lädt MSD zu einem</w:t>
                      </w:r>
                      <w:r w:rsidR="00B2555A">
                        <w:rPr>
                          <w:color w:val="233443"/>
                        </w:rPr>
                        <w:t xml:space="preserve"> </w:t>
                      </w:r>
                      <w:r>
                        <w:rPr>
                          <w:color w:val="233443"/>
                        </w:rPr>
                        <w:t>gemeinsamen</w:t>
                      </w:r>
                      <w:r>
                        <w:rPr>
                          <w:color w:val="233443"/>
                          <w:spacing w:val="-11"/>
                        </w:rPr>
                        <w:t xml:space="preserve"> </w:t>
                      </w:r>
                      <w:r w:rsidR="00794F6A">
                        <w:rPr>
                          <w:color w:val="233443"/>
                        </w:rPr>
                        <w:t>Mittagessen</w:t>
                      </w:r>
                      <w:r>
                        <w:rPr>
                          <w:color w:val="233443"/>
                        </w:rPr>
                        <w:t>.</w:t>
                      </w:r>
                    </w:p>
                    <w:p w:rsidR="00DE2E74" w:rsidRPr="008C2B27" w:rsidRDefault="00DE2E74" w:rsidP="008C2B27"/>
                  </w:txbxContent>
                </v:textbox>
                <w10:wrap type="tight" anchorx="page" anchory="page"/>
              </v:shape>
            </w:pict>
          </mc:Fallback>
        </mc:AlternateContent>
      </w:r>
      <w:r w:rsidR="00C5447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B9622F" wp14:editId="0CF87C72">
                <wp:simplePos x="0" y="0"/>
                <wp:positionH relativeFrom="page">
                  <wp:posOffset>5996940</wp:posOffset>
                </wp:positionH>
                <wp:positionV relativeFrom="page">
                  <wp:posOffset>6975641</wp:posOffset>
                </wp:positionV>
                <wp:extent cx="3996055" cy="228600"/>
                <wp:effectExtent l="0" t="0" r="444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47B" w:rsidRPr="00CD1895" w:rsidRDefault="00C5447B" w:rsidP="00C544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94"/>
                                <w:sz w:val="14"/>
                              </w:rPr>
                            </w:pPr>
                            <w:r w:rsidRPr="00CD1895">
                              <w:rPr>
                                <w:rFonts w:ascii="Arial" w:hAnsi="Arial" w:cs="Arial"/>
                                <w:b/>
                                <w:bCs/>
                                <w:color w:val="009994"/>
                                <w:sz w:val="14"/>
                              </w:rPr>
                              <w:t>Die Veranstaltung wird zur Approbation von Diplomfortbildungspunkten eingereicht</w:t>
                            </w:r>
                          </w:p>
                          <w:p w:rsidR="00C5447B" w:rsidRPr="00F96F1D" w:rsidRDefault="00C5447B" w:rsidP="00F96F1D"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72.2pt;margin-top:549.25pt;width:314.6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oYsAIAALA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" filled="f" stroked="f">
                <v:textbox inset="0,0,0,0">
                  <w:txbxContent>
                    <w:p w:rsidR="00C5447B" w:rsidRPr="00CD1895" w:rsidRDefault="00C5447B" w:rsidP="00C544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994"/>
                          <w:sz w:val="14"/>
                        </w:rPr>
                      </w:pPr>
                      <w:r w:rsidRPr="00CD1895">
                        <w:rPr>
                          <w:rFonts w:ascii="Arial" w:hAnsi="Arial" w:cs="Arial"/>
                          <w:b/>
                          <w:bCs/>
                          <w:color w:val="009994"/>
                          <w:sz w:val="14"/>
                        </w:rPr>
                        <w:t>Die Veranstaltung wird zur Approbation von Diplomfortbildungspunkten eingereicht</w:t>
                      </w:r>
                    </w:p>
                    <w:p w:rsidR="00C5447B" w:rsidRPr="00F96F1D" w:rsidRDefault="00C5447B" w:rsidP="00F96F1D">
                      <w:pPr>
                        <w:spacing w:line="1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409A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B1D08" wp14:editId="0E456DD0">
                <wp:simplePos x="0" y="0"/>
                <wp:positionH relativeFrom="page">
                  <wp:posOffset>756285</wp:posOffset>
                </wp:positionH>
                <wp:positionV relativeFrom="page">
                  <wp:posOffset>6974840</wp:posOffset>
                </wp:positionV>
                <wp:extent cx="3996055" cy="228600"/>
                <wp:effectExtent l="3810" t="2540" r="63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E74" w:rsidRPr="00F96F1D" w:rsidRDefault="00DE2E74" w:rsidP="00F96F1D">
                            <w:pPr>
                              <w:spacing w:line="180" w:lineRule="exact"/>
                            </w:pPr>
                            <w:r w:rsidRPr="00F96F1D">
                              <w:rPr>
                                <w:rFonts w:ascii="Arial" w:hAnsi="Arial" w:cs="Arial"/>
                                <w:b/>
                                <w:bCs/>
                                <w:color w:val="009994"/>
                                <w:sz w:val="14"/>
                              </w:rPr>
                              <w:t>Bitte beachten Sie die Bestimmungen des Arzneimittelgesetzes, wonach die Teilnahme nur Personen gestattet ist, die zur Verschreibung oder Abgabe von Arzneimitteln berechtigt sind.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.55pt;margin-top:549.2pt;width:314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APsg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" filled="f" stroked="f">
                <v:textbox inset="0,0,0,0">
                  <w:txbxContent>
                    <w:p w:rsidR="00DE2E74" w:rsidRPr="00F96F1D" w:rsidRDefault="00DE2E74" w:rsidP="00F96F1D">
                      <w:pPr>
                        <w:spacing w:line="180" w:lineRule="exact"/>
                      </w:pPr>
                      <w:r w:rsidRPr="00F96F1D">
                        <w:rPr>
                          <w:rFonts w:ascii="Arial" w:hAnsi="Arial" w:cs="Arial"/>
                          <w:b/>
                          <w:bCs/>
                          <w:color w:val="009994"/>
                          <w:sz w:val="14"/>
                        </w:rPr>
                        <w:t>Bitte beachten Sie die Bestimmungen des Arzneimittelgesetzes, wonach die Teilnahme nur Personen gestattet ist, die zur Verschreibung oder Abgabe von Arzneimitteln berechtigt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409A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3517265</wp:posOffset>
                </wp:positionV>
                <wp:extent cx="3738880" cy="317500"/>
                <wp:effectExtent l="0" t="2540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E74" w:rsidRPr="001133F9" w:rsidRDefault="00DE2E74" w:rsidP="001133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1.35pt;margin-top:276.95pt;width:294.4pt;height: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zPsw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" o:allowincell="f" filled="f" stroked="f">
                <v:textbox inset="0,0,0,0">
                  <w:txbxContent>
                    <w:p w:rsidR="00DE2E74" w:rsidRPr="001133F9" w:rsidRDefault="00DE2E74" w:rsidP="001133F9"/>
                  </w:txbxContent>
                </v:textbox>
                <w10:wrap anchorx="page" anchory="page"/>
              </v:shape>
            </w:pict>
          </mc:Fallback>
        </mc:AlternateContent>
      </w:r>
    </w:p>
    <w:sectPr w:rsidR="006A0E80" w:rsidRPr="006F19BD" w:rsidSect="00413BEB">
      <w:headerReference w:type="default" r:id="rId12"/>
      <w:type w:val="continuous"/>
      <w:pgSz w:w="16840" w:h="11901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9A" w:rsidRDefault="00CA409A">
      <w:r>
        <w:separator/>
      </w:r>
    </w:p>
  </w:endnote>
  <w:endnote w:type="continuationSeparator" w:id="0">
    <w:p w:rsidR="00CA409A" w:rsidRDefault="00C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9A" w:rsidRDefault="00CA409A">
      <w:r>
        <w:separator/>
      </w:r>
    </w:p>
  </w:footnote>
  <w:footnote w:type="continuationSeparator" w:id="0">
    <w:p w:rsidR="00CA409A" w:rsidRDefault="00CA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74" w:rsidRDefault="009C6489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5167016" wp14:editId="48D6A1AE">
          <wp:simplePos x="0" y="0"/>
          <wp:positionH relativeFrom="column">
            <wp:posOffset>-1599565</wp:posOffset>
          </wp:positionH>
          <wp:positionV relativeFrom="paragraph">
            <wp:posOffset>-492760</wp:posOffset>
          </wp:positionV>
          <wp:extent cx="10696575" cy="7559675"/>
          <wp:effectExtent l="2540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5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A"/>
    <w:rsid w:val="001133F9"/>
    <w:rsid w:val="00137CFD"/>
    <w:rsid w:val="001B7708"/>
    <w:rsid w:val="001D4B08"/>
    <w:rsid w:val="00203E12"/>
    <w:rsid w:val="00222A2F"/>
    <w:rsid w:val="00276AF8"/>
    <w:rsid w:val="003C0BBB"/>
    <w:rsid w:val="003C47FA"/>
    <w:rsid w:val="00413BEB"/>
    <w:rsid w:val="0043248F"/>
    <w:rsid w:val="00443037"/>
    <w:rsid w:val="004F3507"/>
    <w:rsid w:val="00584C72"/>
    <w:rsid w:val="00620B80"/>
    <w:rsid w:val="006A0E80"/>
    <w:rsid w:val="006A763C"/>
    <w:rsid w:val="006F0D58"/>
    <w:rsid w:val="006F19BD"/>
    <w:rsid w:val="00794F6A"/>
    <w:rsid w:val="00841772"/>
    <w:rsid w:val="00890424"/>
    <w:rsid w:val="008C2B27"/>
    <w:rsid w:val="008E35DF"/>
    <w:rsid w:val="009A1CD7"/>
    <w:rsid w:val="009B6A06"/>
    <w:rsid w:val="009C6489"/>
    <w:rsid w:val="00B0424D"/>
    <w:rsid w:val="00B2555A"/>
    <w:rsid w:val="00BF3297"/>
    <w:rsid w:val="00C16B0E"/>
    <w:rsid w:val="00C5447B"/>
    <w:rsid w:val="00C80442"/>
    <w:rsid w:val="00C923BD"/>
    <w:rsid w:val="00CA409A"/>
    <w:rsid w:val="00D045FF"/>
    <w:rsid w:val="00D37828"/>
    <w:rsid w:val="00D5562A"/>
    <w:rsid w:val="00D56326"/>
    <w:rsid w:val="00DC004D"/>
    <w:rsid w:val="00DC3EFC"/>
    <w:rsid w:val="00DD4064"/>
    <w:rsid w:val="00DE2E74"/>
    <w:rsid w:val="00E003E6"/>
    <w:rsid w:val="00E16EC3"/>
    <w:rsid w:val="00E23A33"/>
    <w:rsid w:val="00E65075"/>
    <w:rsid w:val="00EB1A0F"/>
    <w:rsid w:val="00EE4D98"/>
    <w:rsid w:val="00F43701"/>
    <w:rsid w:val="00F92171"/>
    <w:rsid w:val="00F96F1D"/>
    <w:rsid w:val="00FE30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ind w:left="2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Standard"/>
    <w:uiPriority w:val="99"/>
  </w:style>
  <w:style w:type="paragraph" w:styleId="Listenabsatz">
    <w:name w:val="List Paragraph"/>
    <w:basedOn w:val="Standard"/>
    <w:uiPriority w:val="99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</w:rPr>
  </w:style>
  <w:style w:type="paragraph" w:styleId="KeinLeerraum">
    <w:name w:val="No Spacing"/>
    <w:uiPriority w:val="99"/>
    <w:rsid w:val="006F19BD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8C2B2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C2B27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rsid w:val="008C2B2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C2B27"/>
    <w:rPr>
      <w:rFonts w:ascii="Times New Roman" w:hAnsi="Times New Roman" w:cs="Times New Roman"/>
    </w:rPr>
  </w:style>
  <w:style w:type="character" w:styleId="Hyperlink">
    <w:name w:val="Hyperlink"/>
    <w:basedOn w:val="Absatz-Standardschriftart"/>
    <w:rsid w:val="00E23A3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413B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ind w:left="2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Standard"/>
    <w:uiPriority w:val="99"/>
  </w:style>
  <w:style w:type="paragraph" w:styleId="Listenabsatz">
    <w:name w:val="List Paragraph"/>
    <w:basedOn w:val="Standard"/>
    <w:uiPriority w:val="99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</w:rPr>
  </w:style>
  <w:style w:type="paragraph" w:styleId="KeinLeerraum">
    <w:name w:val="No Spacing"/>
    <w:uiPriority w:val="99"/>
    <w:rsid w:val="006F19BD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8C2B2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C2B27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rsid w:val="008C2B2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C2B27"/>
    <w:rPr>
      <w:rFonts w:ascii="Times New Roman" w:hAnsi="Times New Roman" w:cs="Times New Roman"/>
    </w:rPr>
  </w:style>
  <w:style w:type="character" w:styleId="Hyperlink">
    <w:name w:val="Hyperlink"/>
    <w:basedOn w:val="Absatz-Standardschriftart"/>
    <w:rsid w:val="00E23A3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413B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334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763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single" w:sz="12" w:space="0" w:color="207E9C"/>
                <w:right w:val="none" w:sz="0" w:space="0" w:color="auto"/>
              </w:divBdr>
              <w:divsChild>
                <w:div w:id="809519413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marie.flachner@merck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marie.flachner@merc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emarie.flachner@merc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marie.flachner@merc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F7C8507A-E77C-40E1-8D3A-EECF066AC6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A982ADE4</Template>
  <TotalTime>0</TotalTime>
  <Pages>2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Pinter Kristina Dr.</cp:lastModifiedBy>
  <cp:revision>2</cp:revision>
  <cp:lastPrinted>2017-01-11T10:35:00Z</cp:lastPrinted>
  <dcterms:created xsi:type="dcterms:W3CDTF">2017-02-13T08:04:00Z</dcterms:created>
  <dcterms:modified xsi:type="dcterms:W3CDTF">2017-02-13T08:04:00Z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cd0bdbed-c3b8-4b09-8ca0-b12cdf1cddea</vt:lpwstr>
  </property>
  <property fmtid="{D5CDD505-2E9C-101B-9397-08002B2CF9AE}" pid="3" name="bjSaver">
    <vt:lpwstr>spQYQrDPCzHwdnhh9OQufdo0EP0ea3PW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